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93" w:rsidRPr="00045E93" w:rsidRDefault="00045E93">
      <w:pPr>
        <w:rPr>
          <w:b/>
          <w:sz w:val="52"/>
          <w:szCs w:val="52"/>
        </w:rPr>
      </w:pPr>
      <w:r w:rsidRPr="00045E93">
        <w:rPr>
          <w:b/>
          <w:sz w:val="52"/>
          <w:szCs w:val="52"/>
        </w:rPr>
        <w:t xml:space="preserve">DANI U </w:t>
      </w:r>
      <w:r>
        <w:rPr>
          <w:b/>
          <w:sz w:val="52"/>
          <w:szCs w:val="52"/>
        </w:rPr>
        <w:t xml:space="preserve"> </w:t>
      </w:r>
      <w:r w:rsidRPr="00045E93">
        <w:rPr>
          <w:b/>
          <w:sz w:val="52"/>
          <w:szCs w:val="52"/>
        </w:rPr>
        <w:t>TJEDNU :</w:t>
      </w:r>
    </w:p>
    <w:p w:rsidR="00045E93" w:rsidRDefault="00045E93"/>
    <w:p w:rsidR="00045E93" w:rsidRDefault="00045E93">
      <w:r>
        <w:rPr>
          <w:rFonts w:ascii="Times New Roman" w:hAnsi="Times New Roman" w:cs="Times New Roman"/>
          <w:noProof/>
          <w:sz w:val="32"/>
          <w:szCs w:val="32"/>
          <w:lang w:val="hr-HR" w:eastAsia="hr-HR"/>
        </w:rPr>
        <w:drawing>
          <wp:inline distT="0" distB="0" distL="0" distR="0" wp14:anchorId="3E0F1F2B" wp14:editId="652B8A0A">
            <wp:extent cx="6696075" cy="382764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razred dani u tjedn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4812" cy="383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8080"/>
        <w:gridCol w:w="2720"/>
      </w:tblGrid>
      <w:tr w:rsidR="00EA415B" w:rsidTr="00045E93">
        <w:trPr>
          <w:trHeight w:hRule="exact" w:val="3312"/>
        </w:trPr>
        <w:tc>
          <w:tcPr>
            <w:tcW w:w="8080" w:type="dxa"/>
            <w:tcMar>
              <w:left w:w="403" w:type="dxa"/>
            </w:tcMar>
          </w:tcPr>
          <w:p w:rsidR="00EA415B" w:rsidRPr="00045E93" w:rsidRDefault="001C6927">
            <w:pPr>
              <w:pStyle w:val="Title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045E9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PONOVIMO ŠTO SMO NAUČILI</w:t>
            </w:r>
          </w:p>
          <w:p w:rsidR="001C6927" w:rsidRDefault="001C6927" w:rsidP="001C6927">
            <w:pPr>
              <w:pStyle w:val="BodyTex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TJEDAN   IMA  </w:t>
            </w:r>
            <w:r w:rsidRP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DANA.</w:t>
            </w:r>
          </w:p>
          <w:p w:rsidR="00045E93" w:rsidRDefault="001C6927" w:rsidP="001C6927">
            <w:pPr>
              <w:pStyle w:val="BodyText"/>
              <w:rPr>
                <w:rFonts w:ascii="Times New Roman" w:hAnsi="Times New Roman" w:cs="Times New Roman"/>
                <w:sz w:val="32"/>
                <w:szCs w:val="32"/>
              </w:rPr>
            </w:pPr>
            <w:r w:rsidRP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RADNI </w:t>
            </w:r>
            <w:r w:rsid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P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DANI </w:t>
            </w:r>
            <w:r w:rsid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P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SU</w:t>
            </w:r>
            <w:r w:rsidR="00045E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:</w:t>
            </w:r>
            <w:r w:rsidR="00045E93">
              <w:rPr>
                <w:rFonts w:ascii="Times New Roman" w:hAnsi="Times New Roman" w:cs="Times New Roman"/>
                <w:sz w:val="32"/>
                <w:szCs w:val="32"/>
              </w:rPr>
              <w:t xml:space="preserve"> PONEDJELJAK, UTORAK, SRIJEDA, ČETVRTAK , PETAK.</w:t>
            </w:r>
          </w:p>
          <w:p w:rsidR="00045E93" w:rsidRDefault="00045E93" w:rsidP="001C6927">
            <w:pPr>
              <w:pStyle w:val="BodyText"/>
              <w:rPr>
                <w:rFonts w:ascii="Times New Roman" w:hAnsi="Times New Roman" w:cs="Times New Roman"/>
                <w:sz w:val="32"/>
                <w:szCs w:val="32"/>
              </w:rPr>
            </w:pPr>
            <w:r w:rsidRP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NERADNI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</w:t>
            </w:r>
            <w:r w:rsidRP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DANI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</w:t>
            </w:r>
            <w:r w:rsidRPr="00045E9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SU  : SUBOTA , NEDJELJA</w:t>
            </w:r>
          </w:p>
          <w:p w:rsidR="00045E93" w:rsidRDefault="00045E93" w:rsidP="001C6927">
            <w:pPr>
              <w:pStyle w:val="BodyTex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6927" w:rsidRPr="001C6927" w:rsidRDefault="001C6927" w:rsidP="001C6927">
            <w:pPr>
              <w:pStyle w:val="BodyTex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0" w:type="dxa"/>
          </w:tcPr>
          <w:p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975"/>
        <w:gridCol w:w="1438"/>
        <w:gridCol w:w="1421"/>
        <w:gridCol w:w="1543"/>
        <w:gridCol w:w="1359"/>
        <w:gridCol w:w="1524"/>
        <w:gridCol w:w="1524"/>
      </w:tblGrid>
      <w:tr w:rsidR="00EA415B" w:rsidTr="00045E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75" w:type="dxa"/>
          </w:tcPr>
          <w:p w:rsidR="00EA415B" w:rsidRPr="001C6927" w:rsidRDefault="001C6927" w:rsidP="001C6927">
            <w:pPr>
              <w:pStyle w:val="Days"/>
              <w:rPr>
                <w:color w:val="FF0000"/>
                <w:sz w:val="28"/>
                <w:szCs w:val="28"/>
              </w:rPr>
            </w:pPr>
            <w:r w:rsidRPr="001C6927">
              <w:rPr>
                <w:color w:val="FF0000"/>
                <w:sz w:val="28"/>
                <w:szCs w:val="28"/>
              </w:rPr>
              <w:t>PONEDJELJAK</w:t>
            </w:r>
          </w:p>
        </w:tc>
        <w:tc>
          <w:tcPr>
            <w:tcW w:w="1460" w:type="dxa"/>
          </w:tcPr>
          <w:p w:rsidR="00EA415B" w:rsidRPr="001C6927" w:rsidRDefault="001C6927" w:rsidP="001C6927">
            <w:pPr>
              <w:pStyle w:val="Days"/>
              <w:rPr>
                <w:color w:val="FF0000"/>
                <w:sz w:val="28"/>
                <w:szCs w:val="28"/>
              </w:rPr>
            </w:pPr>
            <w:r w:rsidRPr="001C6927">
              <w:rPr>
                <w:color w:val="FF0000"/>
                <w:sz w:val="28"/>
                <w:szCs w:val="28"/>
              </w:rPr>
              <w:t>UTORAK</w:t>
            </w:r>
          </w:p>
        </w:tc>
        <w:tc>
          <w:tcPr>
            <w:tcW w:w="1448" w:type="dxa"/>
          </w:tcPr>
          <w:p w:rsidR="00EA415B" w:rsidRPr="001C6927" w:rsidRDefault="001C6927" w:rsidP="001C6927">
            <w:pPr>
              <w:pStyle w:val="Days"/>
              <w:rPr>
                <w:color w:val="FF0000"/>
                <w:sz w:val="28"/>
                <w:szCs w:val="28"/>
              </w:rPr>
            </w:pPr>
            <w:r w:rsidRPr="001C6927">
              <w:rPr>
                <w:color w:val="FF0000"/>
                <w:sz w:val="28"/>
                <w:szCs w:val="28"/>
              </w:rPr>
              <w:t>SRIJEDA</w:t>
            </w:r>
          </w:p>
        </w:tc>
        <w:tc>
          <w:tcPr>
            <w:tcW w:w="1545" w:type="dxa"/>
          </w:tcPr>
          <w:p w:rsidR="00EA415B" w:rsidRPr="001C6927" w:rsidRDefault="001C6927" w:rsidP="001C6927">
            <w:pPr>
              <w:pStyle w:val="Days"/>
              <w:rPr>
                <w:color w:val="FF0000"/>
                <w:sz w:val="28"/>
                <w:szCs w:val="28"/>
              </w:rPr>
            </w:pPr>
            <w:r w:rsidRPr="001C6927">
              <w:rPr>
                <w:color w:val="FF0000"/>
                <w:sz w:val="28"/>
                <w:szCs w:val="28"/>
              </w:rPr>
              <w:t>ČETVRTAK</w:t>
            </w:r>
          </w:p>
        </w:tc>
        <w:tc>
          <w:tcPr>
            <w:tcW w:w="1391" w:type="dxa"/>
          </w:tcPr>
          <w:p w:rsidR="00EA415B" w:rsidRPr="001C6927" w:rsidRDefault="001C6927" w:rsidP="001C6927">
            <w:pPr>
              <w:pStyle w:val="Days"/>
              <w:rPr>
                <w:color w:val="FF0000"/>
                <w:sz w:val="28"/>
                <w:szCs w:val="28"/>
              </w:rPr>
            </w:pPr>
            <w:r w:rsidRPr="001C6927">
              <w:rPr>
                <w:color w:val="FF0000"/>
                <w:sz w:val="28"/>
                <w:szCs w:val="28"/>
              </w:rPr>
              <w:t>PETAK</w:t>
            </w:r>
          </w:p>
        </w:tc>
        <w:tc>
          <w:tcPr>
            <w:tcW w:w="1453" w:type="dxa"/>
          </w:tcPr>
          <w:p w:rsidR="00EA415B" w:rsidRPr="001C6927" w:rsidRDefault="001C6927" w:rsidP="001C6927">
            <w:pPr>
              <w:pStyle w:val="Days"/>
              <w:rPr>
                <w:color w:val="FF0000"/>
                <w:sz w:val="28"/>
                <w:szCs w:val="28"/>
              </w:rPr>
            </w:pPr>
            <w:r w:rsidRPr="001C6927">
              <w:rPr>
                <w:color w:val="FF0000"/>
                <w:sz w:val="28"/>
                <w:szCs w:val="28"/>
              </w:rPr>
              <w:t>SUBOTA</w:t>
            </w:r>
          </w:p>
        </w:tc>
        <w:tc>
          <w:tcPr>
            <w:tcW w:w="1512" w:type="dxa"/>
          </w:tcPr>
          <w:p w:rsidR="00EA415B" w:rsidRPr="001C6927" w:rsidRDefault="001C6927" w:rsidP="001C6927">
            <w:pPr>
              <w:pStyle w:val="Days"/>
              <w:rPr>
                <w:color w:val="FF0000"/>
                <w:sz w:val="28"/>
                <w:szCs w:val="28"/>
              </w:rPr>
            </w:pPr>
            <w:r w:rsidRPr="001C6927">
              <w:rPr>
                <w:color w:val="FF0000"/>
                <w:sz w:val="28"/>
                <w:szCs w:val="28"/>
              </w:rPr>
              <w:t>NEDJELJA</w:t>
            </w:r>
          </w:p>
        </w:tc>
      </w:tr>
      <w:tr w:rsidR="00EA415B" w:rsidTr="00045E93">
        <w:tc>
          <w:tcPr>
            <w:tcW w:w="1975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C6927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460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C6927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A7C5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448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1C6927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A7C5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B0C4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5" w:type="dxa"/>
            <w:tcBorders>
              <w:bottom w:val="nil"/>
            </w:tcBorders>
          </w:tcPr>
          <w:p w:rsidR="00EA415B" w:rsidRDefault="00EA415B" w:rsidP="00045E93">
            <w:pPr>
              <w:pStyle w:val="Dates"/>
              <w:jc w:val="left"/>
            </w:pPr>
          </w:p>
        </w:tc>
        <w:tc>
          <w:tcPr>
            <w:tcW w:w="1391" w:type="dxa"/>
            <w:tcBorders>
              <w:bottom w:val="nil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453" w:type="dxa"/>
            <w:tcBorders>
              <w:bottom w:val="nil"/>
            </w:tcBorders>
          </w:tcPr>
          <w:p w:rsidR="00EA415B" w:rsidRDefault="00EA415B">
            <w:pPr>
              <w:pStyle w:val="Dates"/>
            </w:pPr>
          </w:p>
        </w:tc>
        <w:tc>
          <w:tcPr>
            <w:tcW w:w="1512" w:type="dxa"/>
            <w:tcBorders>
              <w:bottom w:val="nil"/>
            </w:tcBorders>
          </w:tcPr>
          <w:p w:rsidR="00EA415B" w:rsidRDefault="00EA415B">
            <w:pPr>
              <w:pStyle w:val="Dates"/>
            </w:pPr>
          </w:p>
        </w:tc>
      </w:tr>
      <w:tr w:rsidR="00EA415B" w:rsidTr="00045E93">
        <w:trPr>
          <w:trHeight w:hRule="exact" w:val="864"/>
        </w:trPr>
        <w:tc>
          <w:tcPr>
            <w:tcW w:w="1975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045E93" w:rsidRDefault="00045E93">
            <w:pPr>
              <w:rPr>
                <w:sz w:val="32"/>
                <w:szCs w:val="32"/>
              </w:rPr>
            </w:pPr>
            <w:r w:rsidRPr="00045E93">
              <w:rPr>
                <w:sz w:val="32"/>
                <w:szCs w:val="32"/>
              </w:rPr>
              <w:t>RADNI DAN</w:t>
            </w:r>
          </w:p>
        </w:tc>
        <w:tc>
          <w:tcPr>
            <w:tcW w:w="146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045E93">
            <w:r w:rsidRPr="00045E93">
              <w:rPr>
                <w:sz w:val="32"/>
                <w:szCs w:val="32"/>
              </w:rPr>
              <w:t>RADNI DAN</w:t>
            </w:r>
          </w:p>
        </w:tc>
        <w:tc>
          <w:tcPr>
            <w:tcW w:w="144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045E93">
            <w:r w:rsidRPr="00045E93">
              <w:rPr>
                <w:sz w:val="32"/>
                <w:szCs w:val="32"/>
              </w:rPr>
              <w:t>RADNI DAN</w:t>
            </w:r>
          </w:p>
        </w:tc>
        <w:tc>
          <w:tcPr>
            <w:tcW w:w="1545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045E93">
            <w:r w:rsidRPr="00045E93">
              <w:rPr>
                <w:sz w:val="32"/>
                <w:szCs w:val="32"/>
              </w:rPr>
              <w:t>RADNI DAN</w:t>
            </w:r>
          </w:p>
        </w:tc>
        <w:tc>
          <w:tcPr>
            <w:tcW w:w="1391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045E93">
            <w:r w:rsidRPr="00045E93">
              <w:rPr>
                <w:sz w:val="32"/>
                <w:szCs w:val="32"/>
              </w:rPr>
              <w:t>RADNI DAN</w:t>
            </w:r>
          </w:p>
        </w:tc>
        <w:tc>
          <w:tcPr>
            <w:tcW w:w="145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045E93">
            <w:r>
              <w:rPr>
                <w:sz w:val="32"/>
                <w:szCs w:val="32"/>
              </w:rPr>
              <w:t>NE</w:t>
            </w:r>
            <w:r w:rsidRPr="00045E93">
              <w:rPr>
                <w:sz w:val="32"/>
                <w:szCs w:val="32"/>
              </w:rPr>
              <w:t>RADNI DAN</w:t>
            </w:r>
          </w:p>
        </w:tc>
        <w:tc>
          <w:tcPr>
            <w:tcW w:w="151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045E93">
            <w:r>
              <w:rPr>
                <w:sz w:val="32"/>
                <w:szCs w:val="32"/>
              </w:rPr>
              <w:t>NERADNI DAN</w:t>
            </w:r>
          </w:p>
        </w:tc>
      </w:tr>
    </w:tbl>
    <w:p w:rsidR="00EA415B" w:rsidRDefault="00EA415B">
      <w:pPr>
        <w:pStyle w:val="Quote"/>
      </w:pPr>
    </w:p>
    <w:p w:rsidR="00045E93" w:rsidRDefault="00045E93">
      <w:pPr>
        <w:pStyle w:val="Quote"/>
      </w:pPr>
    </w:p>
    <w:p w:rsidR="00045E93" w:rsidRDefault="00045E93">
      <w:pPr>
        <w:pStyle w:val="Quote"/>
      </w:pPr>
    </w:p>
    <w:p w:rsidR="00045E93" w:rsidRDefault="00045E93">
      <w:pPr>
        <w:pStyle w:val="Quote"/>
      </w:pPr>
    </w:p>
    <w:p w:rsidR="00045E93" w:rsidRDefault="00045E93">
      <w:pPr>
        <w:pStyle w:val="Quote"/>
      </w:pPr>
    </w:p>
    <w:p w:rsidR="00045E93" w:rsidRDefault="00045E93">
      <w:pPr>
        <w:pStyle w:val="Quote"/>
      </w:pPr>
    </w:p>
    <w:p w:rsidR="00045E93" w:rsidRDefault="00045E93" w:rsidP="00045E93">
      <w:pPr>
        <w:pStyle w:val="Quote"/>
        <w:jc w:val="left"/>
      </w:pPr>
    </w:p>
    <w:p w:rsidR="00045E93" w:rsidRPr="008E02E2" w:rsidRDefault="00045E93" w:rsidP="00045E93">
      <w:pPr>
        <w:pStyle w:val="Quote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02E2">
        <w:rPr>
          <w:rFonts w:ascii="Times New Roman" w:hAnsi="Times New Roman" w:cs="Times New Roman"/>
          <w:b/>
          <w:sz w:val="28"/>
          <w:szCs w:val="28"/>
        </w:rPr>
        <w:lastRenderedPageBreak/>
        <w:t>ZAOKRUŽI  TOČNE  ODGOVORE :</w:t>
      </w:r>
    </w:p>
    <w:p w:rsidR="00045E93" w:rsidRPr="008E02E2" w:rsidRDefault="00045E93" w:rsidP="00045E93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045E93" w:rsidRPr="008E02E2" w:rsidRDefault="00045E93" w:rsidP="00045E93">
      <w:pPr>
        <w:pStyle w:val="Quote"/>
        <w:numPr>
          <w:ilvl w:val="0"/>
          <w:numId w:val="1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TJEDAN IMA 5 DANA.</w:t>
      </w:r>
    </w:p>
    <w:p w:rsidR="00045E93" w:rsidRPr="008E02E2" w:rsidRDefault="00045E93" w:rsidP="00045E93">
      <w:pPr>
        <w:pStyle w:val="Quote"/>
        <w:numPr>
          <w:ilvl w:val="0"/>
          <w:numId w:val="1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TJEDAN IMA 3 DANA.</w:t>
      </w:r>
    </w:p>
    <w:p w:rsidR="008E02E2" w:rsidRPr="008E02E2" w:rsidRDefault="00045E93" w:rsidP="008E02E2">
      <w:pPr>
        <w:pStyle w:val="Quote"/>
        <w:numPr>
          <w:ilvl w:val="0"/>
          <w:numId w:val="1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TJEDAN IMA 7 DANA.</w:t>
      </w:r>
      <w:r w:rsidR="008E02E2" w:rsidRPr="008E0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2E2" w:rsidRPr="008E02E2" w:rsidRDefault="008E02E2" w:rsidP="008E02E2">
      <w:pPr>
        <w:pStyle w:val="Quote"/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ind w:left="72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45E93" w:rsidRPr="008E02E2" w:rsidRDefault="008E02E2" w:rsidP="008E02E2">
      <w:pPr>
        <w:pStyle w:val="Quote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02E2">
        <w:rPr>
          <w:rFonts w:ascii="Times New Roman" w:hAnsi="Times New Roman" w:cs="Times New Roman"/>
          <w:b/>
          <w:sz w:val="28"/>
          <w:szCs w:val="28"/>
        </w:rPr>
        <w:t>ZAOKRUŽI  TOČNE  ODGOVORE</w:t>
      </w:r>
      <w:r w:rsidRPr="008E02E2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numPr>
          <w:ilvl w:val="0"/>
          <w:numId w:val="1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PRVI  DAN  U  TJEDNU  JE  UTORAK.</w:t>
      </w:r>
    </w:p>
    <w:p w:rsidR="008E02E2" w:rsidRPr="008E02E2" w:rsidRDefault="008E02E2" w:rsidP="008E02E2">
      <w:pPr>
        <w:pStyle w:val="Quote"/>
        <w:numPr>
          <w:ilvl w:val="0"/>
          <w:numId w:val="1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PRVI  DAN  U  TJEDNU  JE  PONEDJELJAK.</w:t>
      </w:r>
    </w:p>
    <w:p w:rsidR="008E02E2" w:rsidRPr="008E02E2" w:rsidRDefault="008E02E2" w:rsidP="008E02E2">
      <w:pPr>
        <w:pStyle w:val="Quote"/>
        <w:numPr>
          <w:ilvl w:val="0"/>
          <w:numId w:val="1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PRVI  DAN  U  TJEDNU  JE  PETAK.</w:t>
      </w:r>
    </w:p>
    <w:p w:rsidR="008E02E2" w:rsidRPr="008E02E2" w:rsidRDefault="008E02E2" w:rsidP="008E02E2">
      <w:pPr>
        <w:pStyle w:val="Quote"/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ind w:left="72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02E2">
        <w:rPr>
          <w:rFonts w:ascii="Times New Roman" w:hAnsi="Times New Roman" w:cs="Times New Roman"/>
          <w:b/>
          <w:sz w:val="28"/>
          <w:szCs w:val="28"/>
        </w:rPr>
        <w:t>ZAOKRUŽI  TOČNE  ODGOVORE :</w:t>
      </w:r>
    </w:p>
    <w:p w:rsidR="008E02E2" w:rsidRPr="008E02E2" w:rsidRDefault="008E02E2" w:rsidP="008E02E2">
      <w:pPr>
        <w:pStyle w:val="Quote"/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numPr>
          <w:ilvl w:val="0"/>
          <w:numId w:val="1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SUBOTA  I  NEDJELJA  SU  NERADNI  DANI.</w:t>
      </w:r>
    </w:p>
    <w:p w:rsidR="008E02E2" w:rsidRPr="008E02E2" w:rsidRDefault="008E02E2" w:rsidP="008E02E2">
      <w:pPr>
        <w:pStyle w:val="Quote"/>
        <w:numPr>
          <w:ilvl w:val="0"/>
          <w:numId w:val="13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SUBOTA  I  NEDJELJA  SU  RADNI  DANI.</w:t>
      </w:r>
    </w:p>
    <w:p w:rsidR="008E02E2" w:rsidRPr="008E02E2" w:rsidRDefault="008E02E2" w:rsidP="008E02E2">
      <w:pPr>
        <w:pStyle w:val="Quote"/>
        <w:ind w:left="1080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02E2">
        <w:rPr>
          <w:rFonts w:ascii="Times New Roman" w:hAnsi="Times New Roman" w:cs="Times New Roman"/>
          <w:b/>
          <w:sz w:val="28"/>
          <w:szCs w:val="28"/>
        </w:rPr>
        <w:t>ZAOKRUŽI  TOČNE  ODGOVORE :</w:t>
      </w:r>
      <w:r w:rsidRPr="008E02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numPr>
          <w:ilvl w:val="0"/>
          <w:numId w:val="1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PETI  DAN  U  TJEDNU  JE  ČETVRTAK.</w:t>
      </w:r>
    </w:p>
    <w:p w:rsidR="008E02E2" w:rsidRPr="008E02E2" w:rsidRDefault="008E02E2" w:rsidP="008E02E2">
      <w:pPr>
        <w:pStyle w:val="Quote"/>
        <w:numPr>
          <w:ilvl w:val="0"/>
          <w:numId w:val="1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PETI  DAN  U  TJEDNU  JE  PETAK.</w:t>
      </w:r>
    </w:p>
    <w:p w:rsidR="008E02E2" w:rsidRPr="008E02E2" w:rsidRDefault="008E02E2" w:rsidP="008E02E2">
      <w:pPr>
        <w:pStyle w:val="Quote"/>
        <w:numPr>
          <w:ilvl w:val="0"/>
          <w:numId w:val="1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>PETI  DAN  U  TJEDNU  JE  SRIJEDA.</w:t>
      </w: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E02E2">
        <w:rPr>
          <w:rFonts w:ascii="Times New Roman" w:hAnsi="Times New Roman" w:cs="Times New Roman"/>
          <w:b/>
          <w:sz w:val="28"/>
          <w:szCs w:val="28"/>
        </w:rPr>
        <w:t>ZAOKRUŽI  SVOJ  NAJDRAŽI  DAN :</w:t>
      </w: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PONEDJELJAK             </w:t>
      </w:r>
      <w:r w:rsidRPr="008E02E2">
        <w:rPr>
          <w:rFonts w:ascii="Times New Roman" w:hAnsi="Times New Roman" w:cs="Times New Roman"/>
          <w:sz w:val="28"/>
          <w:szCs w:val="28"/>
        </w:rPr>
        <w:t xml:space="preserve">               SRIJEDA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8E02E2">
        <w:rPr>
          <w:rFonts w:ascii="Times New Roman" w:hAnsi="Times New Roman" w:cs="Times New Roman"/>
          <w:sz w:val="28"/>
          <w:szCs w:val="28"/>
        </w:rPr>
        <w:t xml:space="preserve">    ČETVRTAK</w:t>
      </w: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E02E2" w:rsidRPr="008E02E2" w:rsidRDefault="008E02E2" w:rsidP="008E02E2">
      <w:pPr>
        <w:pStyle w:val="Quote"/>
        <w:jc w:val="left"/>
        <w:rPr>
          <w:rFonts w:ascii="Times New Roman" w:hAnsi="Times New Roman" w:cs="Times New Roman"/>
          <w:sz w:val="28"/>
          <w:szCs w:val="28"/>
        </w:rPr>
      </w:pPr>
      <w:r w:rsidRPr="008E02E2">
        <w:rPr>
          <w:rFonts w:ascii="Times New Roman" w:hAnsi="Times New Roman" w:cs="Times New Roman"/>
          <w:sz w:val="28"/>
          <w:szCs w:val="28"/>
        </w:rPr>
        <w:t xml:space="preserve">                UTORAK                  PETAK               NEDJELJA              SUBOTA</w:t>
      </w:r>
    </w:p>
    <w:p w:rsidR="00045E93" w:rsidRPr="008E02E2" w:rsidRDefault="00045E93" w:rsidP="00045E93">
      <w:pPr>
        <w:pStyle w:val="Quote"/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045E93" w:rsidRPr="008E02E2" w:rsidRDefault="00045E93" w:rsidP="00045E93">
      <w:pPr>
        <w:pStyle w:val="Quote"/>
        <w:ind w:left="720"/>
        <w:jc w:val="left"/>
        <w:rPr>
          <w:sz w:val="28"/>
          <w:szCs w:val="28"/>
        </w:rPr>
      </w:pPr>
    </w:p>
    <w:p w:rsidR="00045E93" w:rsidRPr="008E02E2" w:rsidRDefault="00045E93" w:rsidP="00045E93">
      <w:pPr>
        <w:pStyle w:val="Quote"/>
        <w:ind w:left="720"/>
        <w:jc w:val="left"/>
        <w:rPr>
          <w:sz w:val="28"/>
          <w:szCs w:val="28"/>
        </w:rPr>
      </w:pPr>
    </w:p>
    <w:p w:rsidR="00045E93" w:rsidRDefault="00045E93">
      <w:pPr>
        <w:pStyle w:val="Quote"/>
      </w:pPr>
    </w:p>
    <w:sectPr w:rsidR="00045E93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9E" w:rsidRDefault="006B219E">
      <w:pPr>
        <w:spacing w:before="0" w:after="0"/>
      </w:pPr>
      <w:r>
        <w:separator/>
      </w:r>
    </w:p>
  </w:endnote>
  <w:endnote w:type="continuationSeparator" w:id="0">
    <w:p w:rsidR="006B219E" w:rsidRDefault="006B21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9E" w:rsidRDefault="006B219E">
      <w:pPr>
        <w:spacing w:before="0" w:after="0"/>
      </w:pPr>
      <w:r>
        <w:separator/>
      </w:r>
    </w:p>
  </w:footnote>
  <w:footnote w:type="continuationSeparator" w:id="0">
    <w:p w:rsidR="006B219E" w:rsidRDefault="006B21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8B8"/>
    <w:multiLevelType w:val="hybridMultilevel"/>
    <w:tmpl w:val="300E1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30D97"/>
    <w:multiLevelType w:val="hybridMultilevel"/>
    <w:tmpl w:val="548E6464"/>
    <w:lvl w:ilvl="0" w:tplc="CA8A98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0FD757E0"/>
    <w:multiLevelType w:val="hybridMultilevel"/>
    <w:tmpl w:val="AAA87456"/>
    <w:lvl w:ilvl="0" w:tplc="F59C0D8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338416B9"/>
    <w:multiLevelType w:val="hybridMultilevel"/>
    <w:tmpl w:val="8E2CC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75548"/>
    <w:multiLevelType w:val="hybridMultilevel"/>
    <w:tmpl w:val="0AE44C8C"/>
    <w:lvl w:ilvl="0" w:tplc="D7543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/31/2020"/>
    <w:docVar w:name="MonthStart" w:val="1/1/2020"/>
    <w:docVar w:name="ShowDynamicGuides" w:val="1"/>
    <w:docVar w:name="ShowMarginGuides" w:val="0"/>
    <w:docVar w:name="ShowOutlines" w:val="0"/>
    <w:docVar w:name="ShowStaticGuides" w:val="0"/>
  </w:docVars>
  <w:rsids>
    <w:rsidRoot w:val="001C6927"/>
    <w:rsid w:val="00045E93"/>
    <w:rsid w:val="00124ADC"/>
    <w:rsid w:val="00193E15"/>
    <w:rsid w:val="001C6927"/>
    <w:rsid w:val="0025748C"/>
    <w:rsid w:val="002F7032"/>
    <w:rsid w:val="00320970"/>
    <w:rsid w:val="00375B27"/>
    <w:rsid w:val="00404FEA"/>
    <w:rsid w:val="005B0C48"/>
    <w:rsid w:val="006B219E"/>
    <w:rsid w:val="00812DAD"/>
    <w:rsid w:val="0081356A"/>
    <w:rsid w:val="008E02E2"/>
    <w:rsid w:val="00925ED9"/>
    <w:rsid w:val="00997C7D"/>
    <w:rsid w:val="009A164A"/>
    <w:rsid w:val="009A7C5B"/>
    <w:rsid w:val="00BC6A26"/>
    <w:rsid w:val="00BF0FEE"/>
    <w:rsid w:val="00BF4383"/>
    <w:rsid w:val="00C41633"/>
    <w:rsid w:val="00CB00F4"/>
    <w:rsid w:val="00D86D82"/>
    <w:rsid w:val="00EA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FF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las\AppData\Roaming\Microsoft\Templates\Snapshot%20calendar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7853F-3334-40FF-8412-C6B7F375B26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2020-04-24T08:13:00Z</dcterms:created>
  <dcterms:modified xsi:type="dcterms:W3CDTF">2020-04-24T08:51:00Z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