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4F" w:rsidRDefault="007E62FE" w:rsidP="005C5583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KLASA: 602-02/16</w:t>
      </w:r>
      <w:r w:rsidR="00923C4F">
        <w:rPr>
          <w:rFonts w:ascii="Calibri" w:hAnsi="Calibri" w:cs="Calibri"/>
        </w:rPr>
        <w:t>-01-14/43</w:t>
      </w:r>
    </w:p>
    <w:p w:rsidR="005C5583" w:rsidRDefault="005C5583" w:rsidP="005C5583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URBROJ: 2197/03-380-16-</w:t>
      </w:r>
      <w:proofErr w:type="spellStart"/>
      <w:r>
        <w:rPr>
          <w:rFonts w:ascii="Calibri" w:hAnsi="Calibri" w:cs="Calibri"/>
        </w:rPr>
        <w:t>16</w:t>
      </w:r>
      <w:proofErr w:type="spellEnd"/>
      <w:r>
        <w:rPr>
          <w:rFonts w:ascii="Calibri" w:hAnsi="Calibri" w:cs="Calibri"/>
        </w:rPr>
        <w:t>-01</w:t>
      </w:r>
    </w:p>
    <w:p w:rsidR="005C5583" w:rsidRDefault="005C5583" w:rsidP="005C5583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Krapinske Toplice, </w:t>
      </w:r>
      <w:sdt>
        <w:sdtPr>
          <w:rPr>
            <w:rFonts w:ascii="Calibri" w:hAnsi="Calibri" w:cs="Calibri"/>
          </w:rPr>
          <w:id w:val="-685982562"/>
          <w:placeholder>
            <w:docPart w:val="AAA481F55DC1497C9F32E9D52A9D5E71"/>
          </w:placeholder>
          <w:date w:fullDate="2016-12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23C4F">
            <w:rPr>
              <w:rFonts w:ascii="Calibri" w:hAnsi="Calibri" w:cs="Calibri"/>
            </w:rPr>
            <w:t>15.12.2016.</w:t>
          </w:r>
        </w:sdtContent>
      </w:sdt>
    </w:p>
    <w:p w:rsidR="005C5583" w:rsidRDefault="005C5583" w:rsidP="005C5583">
      <w:pPr>
        <w:rPr>
          <w:rFonts w:ascii="Calibri" w:hAnsi="Calibri" w:cs="Calibri"/>
        </w:rPr>
      </w:pPr>
    </w:p>
    <w:p w:rsidR="005C5583" w:rsidRDefault="005C5583" w:rsidP="005C5583"/>
    <w:p w:rsidR="007E5BA0" w:rsidRPr="004127E5" w:rsidRDefault="007E5BA0" w:rsidP="007E5BA0">
      <w:pPr>
        <w:shd w:val="clear" w:color="auto" w:fill="FFFFFF"/>
        <w:spacing w:before="225"/>
        <w:jc w:val="both"/>
        <w:rPr>
          <w:color w:val="000000"/>
        </w:rPr>
      </w:pPr>
      <w:r w:rsidRPr="004127E5">
        <w:rPr>
          <w:color w:val="000000"/>
        </w:rPr>
        <w:t>Temeljem točke 4. Odluke o zabrani novog zapošljavanja službenika i namješteni</w:t>
      </w:r>
      <w:r w:rsidR="007E62FE">
        <w:rPr>
          <w:color w:val="000000"/>
        </w:rPr>
        <w:t>ka u javnim službama ( NN broj: 70/</w:t>
      </w:r>
      <w:r w:rsidRPr="007E5BA0">
        <w:rPr>
          <w:color w:val="000000"/>
        </w:rPr>
        <w:t>16. ) Centar za odgoj i obrazovanje  Krapinske Toplice</w:t>
      </w:r>
      <w:r w:rsidRPr="004127E5">
        <w:rPr>
          <w:color w:val="000000"/>
        </w:rPr>
        <w:t xml:space="preserve"> upućuje</w:t>
      </w:r>
    </w:p>
    <w:p w:rsidR="007E5BA0" w:rsidRPr="004127E5" w:rsidRDefault="007E5BA0" w:rsidP="007E5BA0">
      <w:pPr>
        <w:shd w:val="clear" w:color="auto" w:fill="FFFFFF"/>
        <w:spacing w:before="225"/>
        <w:jc w:val="center"/>
        <w:rPr>
          <w:color w:val="000000"/>
        </w:rPr>
      </w:pPr>
      <w:r w:rsidRPr="007E5BA0">
        <w:rPr>
          <w:b/>
          <w:bCs/>
          <w:color w:val="000000"/>
        </w:rPr>
        <w:t>JAVNI  POZIV</w:t>
      </w:r>
    </w:p>
    <w:p w:rsidR="007E5BA0" w:rsidRPr="004127E5" w:rsidRDefault="007E5BA0" w:rsidP="007E5BA0">
      <w:pPr>
        <w:shd w:val="clear" w:color="auto" w:fill="FFFFFF"/>
        <w:spacing w:before="225"/>
        <w:jc w:val="center"/>
        <w:rPr>
          <w:color w:val="000000"/>
        </w:rPr>
      </w:pPr>
      <w:r w:rsidRPr="007E5BA0">
        <w:rPr>
          <w:b/>
          <w:bCs/>
          <w:color w:val="000000"/>
        </w:rPr>
        <w:t>VANJSKIM PRUŽATELJIMA USLUGA ČIŠĆENJA I ODRŽAVANJA ZGRADA</w:t>
      </w:r>
    </w:p>
    <w:p w:rsidR="007E5BA0" w:rsidRPr="007E5BA0" w:rsidRDefault="007E5BA0" w:rsidP="007E5BA0">
      <w:pPr>
        <w:shd w:val="clear" w:color="auto" w:fill="FFFFFF"/>
        <w:spacing w:before="225"/>
        <w:rPr>
          <w:b/>
          <w:bCs/>
          <w:color w:val="000000"/>
        </w:rPr>
      </w:pPr>
    </w:p>
    <w:p w:rsidR="007E5BA0" w:rsidRPr="004127E5" w:rsidRDefault="007E5BA0" w:rsidP="007E5BA0">
      <w:pPr>
        <w:shd w:val="clear" w:color="auto" w:fill="FFFFFF"/>
        <w:spacing w:before="225"/>
        <w:rPr>
          <w:color w:val="000000"/>
        </w:rPr>
      </w:pPr>
      <w:r>
        <w:rPr>
          <w:b/>
          <w:bCs/>
          <w:color w:val="000000"/>
        </w:rPr>
        <w:t>Predmet</w:t>
      </w:r>
      <w:r w:rsidRPr="007E5BA0">
        <w:rPr>
          <w:b/>
          <w:bCs/>
          <w:color w:val="000000"/>
        </w:rPr>
        <w:t>: </w:t>
      </w:r>
      <w:r w:rsidRPr="004127E5">
        <w:rPr>
          <w:color w:val="000000"/>
        </w:rPr>
        <w:t>Javni poziv za obavljanje poslova</w:t>
      </w:r>
    </w:p>
    <w:p w:rsidR="007E5BA0" w:rsidRDefault="007E5BA0" w:rsidP="007E5BA0">
      <w:pPr>
        <w:pStyle w:val="Bezproreda"/>
      </w:pPr>
      <w:r w:rsidRPr="007E5BA0">
        <w:t>  </w:t>
      </w:r>
    </w:p>
    <w:p w:rsidR="007E5BA0" w:rsidRPr="007E62FE" w:rsidRDefault="007E5BA0" w:rsidP="007E5BA0">
      <w:pPr>
        <w:pStyle w:val="Bezproreda"/>
        <w:numPr>
          <w:ilvl w:val="0"/>
          <w:numId w:val="3"/>
        </w:numPr>
        <w:rPr>
          <w:color w:val="000000"/>
        </w:rPr>
      </w:pPr>
      <w:r w:rsidRPr="007E5BA0">
        <w:rPr>
          <w:b/>
          <w:bCs/>
          <w:color w:val="000000"/>
        </w:rPr>
        <w:t>spremača/ice punim radnim vremenom,  8 sati dnevno</w:t>
      </w:r>
    </w:p>
    <w:p w:rsidR="007E5BA0" w:rsidRPr="004127E5" w:rsidRDefault="007E5BA0" w:rsidP="007E5BA0">
      <w:pPr>
        <w:shd w:val="clear" w:color="auto" w:fill="FFFFFF"/>
        <w:ind w:left="900"/>
        <w:rPr>
          <w:color w:val="000000"/>
        </w:rPr>
      </w:pPr>
      <w:r w:rsidRPr="007E5BA0">
        <w:rPr>
          <w:b/>
          <w:bCs/>
          <w:color w:val="000000"/>
        </w:rPr>
        <w:t> </w:t>
      </w:r>
    </w:p>
    <w:p w:rsidR="007E5BA0" w:rsidRDefault="007E5BA0" w:rsidP="00923C4F">
      <w:pPr>
        <w:pStyle w:val="Bezproreda"/>
        <w:jc w:val="both"/>
      </w:pPr>
      <w:r w:rsidRPr="004127E5">
        <w:t>Ovim putem pozivamo Vas da se javite na naš poziv za pružanje usluge čišćenja i održavanja</w:t>
      </w:r>
      <w:r w:rsidRPr="007E5BA0">
        <w:t> </w:t>
      </w:r>
      <w:r w:rsidRPr="00923C4F">
        <w:rPr>
          <w:bCs/>
        </w:rPr>
        <w:t>1992 m</w:t>
      </w:r>
      <w:r w:rsidRPr="00923C4F">
        <w:rPr>
          <w:bCs/>
          <w:vertAlign w:val="superscript"/>
        </w:rPr>
        <w:t>2</w:t>
      </w:r>
      <w:r w:rsidRPr="007E5BA0">
        <w:rPr>
          <w:b/>
          <w:bCs/>
        </w:rPr>
        <w:t xml:space="preserve"> </w:t>
      </w:r>
      <w:r w:rsidRPr="007E5BA0">
        <w:t> </w:t>
      </w:r>
      <w:r w:rsidRPr="004127E5">
        <w:t>unutarnjeg i</w:t>
      </w:r>
      <w:r w:rsidR="00923C4F">
        <w:t xml:space="preserve"> </w:t>
      </w:r>
      <w:r w:rsidR="00923C4F" w:rsidRPr="00923C4F">
        <w:t>3812</w:t>
      </w:r>
      <w:r w:rsidRPr="00923C4F">
        <w:t> </w:t>
      </w:r>
      <w:r w:rsidRPr="00923C4F">
        <w:rPr>
          <w:bCs/>
        </w:rPr>
        <w:t>m</w:t>
      </w:r>
      <w:r w:rsidRPr="00923C4F">
        <w:rPr>
          <w:bCs/>
          <w:vertAlign w:val="superscript"/>
        </w:rPr>
        <w:t>2</w:t>
      </w:r>
      <w:r w:rsidRPr="007E5BA0">
        <w:rPr>
          <w:b/>
          <w:bCs/>
        </w:rPr>
        <w:t xml:space="preserve"> </w:t>
      </w:r>
      <w:r w:rsidRPr="007E5BA0">
        <w:t> vanjskog prostora Centra za odgoj i obrazovanje Krapinske Toplice</w:t>
      </w:r>
      <w:r w:rsidRPr="004127E5">
        <w:t xml:space="preserve">. </w:t>
      </w:r>
    </w:p>
    <w:p w:rsidR="007E5BA0" w:rsidRPr="004127E5" w:rsidRDefault="007E5BA0" w:rsidP="00923C4F">
      <w:pPr>
        <w:pStyle w:val="Bezproreda"/>
        <w:jc w:val="both"/>
      </w:pPr>
      <w:r w:rsidRPr="004127E5">
        <w:t>Radno mjesto spremača/ice je radno mjesto s punim radn</w:t>
      </w:r>
      <w:r w:rsidR="007E62FE">
        <w:t xml:space="preserve">im vremenom, 8 sati rada dnevno, </w:t>
      </w:r>
      <w:r w:rsidRPr="004127E5">
        <w:t xml:space="preserve"> 40 sati rada tjedno, od ponedjeljka do petka.</w:t>
      </w:r>
    </w:p>
    <w:p w:rsidR="00923C4F" w:rsidRDefault="00923C4F" w:rsidP="00923C4F">
      <w:pPr>
        <w:pStyle w:val="Bezproreda"/>
      </w:pPr>
    </w:p>
    <w:p w:rsidR="007E5BA0" w:rsidRPr="004127E5" w:rsidRDefault="007E5BA0" w:rsidP="00923C4F">
      <w:pPr>
        <w:pStyle w:val="Bezproreda"/>
      </w:pPr>
      <w:r w:rsidRPr="004127E5">
        <w:t xml:space="preserve">Poslovi spremača/ice obavljaju </w:t>
      </w:r>
      <w:r w:rsidRPr="007E5BA0">
        <w:t>se svakodn</w:t>
      </w:r>
      <w:r>
        <w:t>evno u rotirajućim smjenama ujutro/popodne</w:t>
      </w:r>
    </w:p>
    <w:p w:rsidR="007E5BA0" w:rsidRPr="004127E5" w:rsidRDefault="007E5BA0" w:rsidP="00923C4F">
      <w:pPr>
        <w:pStyle w:val="Bezproreda"/>
        <w:numPr>
          <w:ilvl w:val="0"/>
          <w:numId w:val="5"/>
        </w:numPr>
      </w:pPr>
      <w:r w:rsidRPr="007E5BA0">
        <w:t>od 6:00  do 14:00 sati</w:t>
      </w:r>
    </w:p>
    <w:p w:rsidR="007E5BA0" w:rsidRPr="004127E5" w:rsidRDefault="007E5BA0" w:rsidP="00923C4F">
      <w:pPr>
        <w:pStyle w:val="Bezproreda"/>
        <w:numPr>
          <w:ilvl w:val="0"/>
          <w:numId w:val="5"/>
        </w:numPr>
      </w:pPr>
      <w:r w:rsidRPr="007E5BA0">
        <w:t xml:space="preserve">od 12:00 do 20:00 sati </w:t>
      </w:r>
    </w:p>
    <w:p w:rsidR="007E5BA0" w:rsidRPr="004127E5" w:rsidRDefault="007E5BA0" w:rsidP="007E5BA0">
      <w:pPr>
        <w:shd w:val="clear" w:color="auto" w:fill="FFFFFF"/>
        <w:spacing w:before="225"/>
        <w:rPr>
          <w:color w:val="000000"/>
        </w:rPr>
      </w:pPr>
      <w:r w:rsidRPr="004127E5">
        <w:rPr>
          <w:color w:val="000000"/>
        </w:rPr>
        <w:t>Poslovi čišćenja obuhvaćaju:</w:t>
      </w:r>
    </w:p>
    <w:p w:rsidR="007E5BA0" w:rsidRDefault="007E5BA0" w:rsidP="00923C4F">
      <w:pPr>
        <w:pStyle w:val="Bezproreda"/>
        <w:numPr>
          <w:ilvl w:val="0"/>
          <w:numId w:val="4"/>
        </w:numPr>
      </w:pPr>
      <w:r>
        <w:t>čišćenje učionica i kabinet</w:t>
      </w:r>
      <w:r w:rsidR="007E62FE">
        <w:t>a</w:t>
      </w:r>
      <w:r>
        <w:t> </w:t>
      </w:r>
    </w:p>
    <w:p w:rsidR="007E5BA0" w:rsidRPr="004127E5" w:rsidRDefault="007E5BA0" w:rsidP="00923C4F">
      <w:pPr>
        <w:pStyle w:val="Bezproreda"/>
        <w:numPr>
          <w:ilvl w:val="0"/>
          <w:numId w:val="4"/>
        </w:numPr>
      </w:pPr>
      <w:r w:rsidRPr="004127E5">
        <w:t>čišćenje školske dvorane</w:t>
      </w:r>
    </w:p>
    <w:p w:rsidR="007E5BA0" w:rsidRPr="004127E5" w:rsidRDefault="007E5BA0" w:rsidP="00923C4F">
      <w:pPr>
        <w:pStyle w:val="Bezproreda"/>
        <w:numPr>
          <w:ilvl w:val="0"/>
          <w:numId w:val="4"/>
        </w:numPr>
      </w:pPr>
      <w:r w:rsidRPr="004127E5">
        <w:t>čišćenje zbornice, ureda admi</w:t>
      </w:r>
      <w:r w:rsidRPr="007E5BA0">
        <w:t>nistrativnog osoblja</w:t>
      </w:r>
    </w:p>
    <w:p w:rsidR="007E5BA0" w:rsidRPr="004127E5" w:rsidRDefault="007E5BA0" w:rsidP="00923C4F">
      <w:pPr>
        <w:pStyle w:val="Bezproreda"/>
        <w:numPr>
          <w:ilvl w:val="0"/>
          <w:numId w:val="4"/>
        </w:numPr>
      </w:pPr>
      <w:r w:rsidRPr="004127E5">
        <w:t>čišćenje hodnika</w:t>
      </w:r>
    </w:p>
    <w:p w:rsidR="007E5BA0" w:rsidRPr="004127E5" w:rsidRDefault="007E5BA0" w:rsidP="00923C4F">
      <w:pPr>
        <w:pStyle w:val="Bezproreda"/>
        <w:numPr>
          <w:ilvl w:val="0"/>
          <w:numId w:val="4"/>
        </w:numPr>
      </w:pPr>
      <w:r w:rsidRPr="004127E5">
        <w:t>čišćenje sanitarnih čvorova i pomoćnih prostorija</w:t>
      </w:r>
    </w:p>
    <w:p w:rsidR="007E5BA0" w:rsidRPr="007E5BA0" w:rsidRDefault="007E5BA0" w:rsidP="00923C4F">
      <w:pPr>
        <w:pStyle w:val="Bezproreda"/>
        <w:numPr>
          <w:ilvl w:val="0"/>
          <w:numId w:val="4"/>
        </w:numPr>
      </w:pPr>
      <w:r w:rsidRPr="004127E5">
        <w:t>čišćenje i održavanje vanjskog prostora škole</w:t>
      </w:r>
    </w:p>
    <w:p w:rsidR="007E5BA0" w:rsidRPr="007E5BA0" w:rsidRDefault="007E5BA0" w:rsidP="00923C4F">
      <w:pPr>
        <w:pStyle w:val="Bezproreda"/>
        <w:numPr>
          <w:ilvl w:val="0"/>
          <w:numId w:val="4"/>
        </w:numPr>
      </w:pPr>
      <w:r w:rsidRPr="007E5BA0">
        <w:t>podjela obroka učenicima Centra</w:t>
      </w:r>
    </w:p>
    <w:p w:rsidR="007E5BA0" w:rsidRPr="007E5BA0" w:rsidRDefault="007E5BA0" w:rsidP="00923C4F">
      <w:pPr>
        <w:pStyle w:val="Bezproreda"/>
        <w:numPr>
          <w:ilvl w:val="0"/>
          <w:numId w:val="4"/>
        </w:numPr>
      </w:pPr>
      <w:r w:rsidRPr="007E5BA0">
        <w:t>pomoć pri hranjenju učenika s teškoćama u razvoju</w:t>
      </w:r>
    </w:p>
    <w:p w:rsidR="007E5BA0" w:rsidRDefault="007E5BA0" w:rsidP="00923C4F">
      <w:pPr>
        <w:pStyle w:val="Bezproreda"/>
        <w:numPr>
          <w:ilvl w:val="0"/>
          <w:numId w:val="4"/>
        </w:numPr>
      </w:pPr>
      <w:r w:rsidRPr="007E5BA0">
        <w:t>pomoć pri osobnoj higijeni učenika s teškoćama u razvoju</w:t>
      </w:r>
    </w:p>
    <w:p w:rsidR="007E5BA0" w:rsidRPr="007E5BA0" w:rsidRDefault="007E5BA0" w:rsidP="00923C4F">
      <w:pPr>
        <w:pStyle w:val="Bezproreda"/>
        <w:numPr>
          <w:ilvl w:val="0"/>
          <w:numId w:val="4"/>
        </w:numPr>
      </w:pPr>
      <w:r>
        <w:t>prihvat i transport učenika obuhvaćenih organiziranim prijevozom</w:t>
      </w:r>
      <w:r w:rsidRPr="007E5BA0">
        <w:t xml:space="preserve"> </w:t>
      </w:r>
    </w:p>
    <w:p w:rsidR="007E5BA0" w:rsidRPr="004127E5" w:rsidRDefault="007E5BA0" w:rsidP="00923C4F">
      <w:pPr>
        <w:pStyle w:val="Bezproreda"/>
        <w:numPr>
          <w:ilvl w:val="0"/>
          <w:numId w:val="4"/>
        </w:numPr>
      </w:pPr>
      <w:r w:rsidRPr="004127E5">
        <w:t>ostali poslovi koji proizlaze iz godiš</w:t>
      </w:r>
      <w:r w:rsidR="007E62FE">
        <w:t>njeg plana i programa rada Centra</w:t>
      </w:r>
    </w:p>
    <w:p w:rsidR="007E5BA0" w:rsidRDefault="007E5BA0" w:rsidP="00923C4F">
      <w:pPr>
        <w:shd w:val="clear" w:color="auto" w:fill="FFFFFF"/>
        <w:spacing w:before="225" w:after="225"/>
        <w:jc w:val="both"/>
        <w:rPr>
          <w:color w:val="000000"/>
        </w:rPr>
      </w:pPr>
      <w:r w:rsidRPr="004127E5">
        <w:rPr>
          <w:color w:val="000000"/>
        </w:rPr>
        <w:t>Molimo Vas da nam specificirate sve troškove pružanja usluge čišćenja i održavanja za puno radno vrijeme ( plaća zaposlen</w:t>
      </w:r>
      <w:r w:rsidRPr="007E5BA0">
        <w:rPr>
          <w:color w:val="000000"/>
        </w:rPr>
        <w:t>ika, trošak prijevoza ) u Centar za odgoj i obrazovanje Krapinske Toplice.</w:t>
      </w:r>
    </w:p>
    <w:p w:rsidR="00923C4F" w:rsidRDefault="007E62FE" w:rsidP="00923C4F">
      <w:pPr>
        <w:pStyle w:val="Bezproreda"/>
        <w:rPr>
          <w:b/>
        </w:rPr>
      </w:pPr>
      <w:r w:rsidRPr="00923C4F">
        <w:rPr>
          <w:b/>
        </w:rPr>
        <w:t>Posebni uvjeti za spremača/</w:t>
      </w:r>
      <w:proofErr w:type="spellStart"/>
      <w:r w:rsidRPr="00923C4F">
        <w:rPr>
          <w:b/>
        </w:rPr>
        <w:t>cu</w:t>
      </w:r>
      <w:proofErr w:type="spellEnd"/>
      <w:r w:rsidRPr="00923C4F">
        <w:rPr>
          <w:b/>
        </w:rPr>
        <w:t>:</w:t>
      </w:r>
      <w:r w:rsidR="00923C4F" w:rsidRPr="00923C4F">
        <w:rPr>
          <w:b/>
        </w:rPr>
        <w:t xml:space="preserve"> </w:t>
      </w:r>
    </w:p>
    <w:p w:rsidR="007E62FE" w:rsidRPr="00923C4F" w:rsidRDefault="007E62FE" w:rsidP="00923C4F">
      <w:pPr>
        <w:pStyle w:val="Bezproreda"/>
        <w:rPr>
          <w:b/>
        </w:rPr>
      </w:pPr>
      <w:r w:rsidRPr="00923C4F">
        <w:rPr>
          <w:b/>
        </w:rPr>
        <w:t>Položen higijenski minimum.</w:t>
      </w:r>
    </w:p>
    <w:p w:rsidR="007E62FE" w:rsidRDefault="007E62FE" w:rsidP="007E5BA0">
      <w:pPr>
        <w:shd w:val="clear" w:color="auto" w:fill="FFFFFF"/>
        <w:spacing w:before="225" w:after="225"/>
        <w:rPr>
          <w:color w:val="000000"/>
        </w:rPr>
      </w:pPr>
    </w:p>
    <w:p w:rsidR="007E5BA0" w:rsidRPr="004127E5" w:rsidRDefault="007E5BA0" w:rsidP="007E5BA0">
      <w:pPr>
        <w:shd w:val="clear" w:color="auto" w:fill="FFFFFF"/>
        <w:spacing w:before="225" w:after="225"/>
        <w:rPr>
          <w:color w:val="000000"/>
        </w:rPr>
      </w:pPr>
      <w:r w:rsidRPr="004127E5">
        <w:rPr>
          <w:color w:val="000000"/>
        </w:rPr>
        <w:lastRenderedPageBreak/>
        <w:t>Kriterij za odabir je najniža cijena.</w:t>
      </w:r>
      <w:r w:rsidR="007E62FE">
        <w:rPr>
          <w:color w:val="000000"/>
        </w:rPr>
        <w:t xml:space="preserve"> </w:t>
      </w:r>
    </w:p>
    <w:p w:rsidR="007E5BA0" w:rsidRPr="007E5BA0" w:rsidRDefault="007E5BA0" w:rsidP="00923C4F">
      <w:pPr>
        <w:shd w:val="clear" w:color="auto" w:fill="FFFFFF"/>
        <w:spacing w:before="225" w:after="225"/>
        <w:jc w:val="both"/>
        <w:rPr>
          <w:color w:val="000000"/>
        </w:rPr>
      </w:pPr>
      <w:r w:rsidRPr="004127E5">
        <w:rPr>
          <w:color w:val="000000"/>
        </w:rPr>
        <w:t>Ponude dostavit</w:t>
      </w:r>
      <w:r w:rsidRPr="007E5BA0">
        <w:rPr>
          <w:color w:val="000000"/>
        </w:rPr>
        <w:t xml:space="preserve">e preporučeno poštom  s naznakom </w:t>
      </w:r>
      <w:r w:rsidRPr="004127E5">
        <w:rPr>
          <w:color w:val="000000"/>
        </w:rPr>
        <w:t xml:space="preserve"> „</w:t>
      </w:r>
      <w:r w:rsidRPr="007E5BA0">
        <w:rPr>
          <w:color w:val="000000"/>
        </w:rPr>
        <w:t> </w:t>
      </w:r>
      <w:r w:rsidRPr="007E5BA0">
        <w:rPr>
          <w:b/>
          <w:bCs/>
          <w:color w:val="000000"/>
        </w:rPr>
        <w:t>javni poziv-ne otvaraj“  </w:t>
      </w:r>
      <w:r w:rsidRPr="004127E5">
        <w:rPr>
          <w:color w:val="000000"/>
        </w:rPr>
        <w:t> u roku od 8 dana</w:t>
      </w:r>
      <w:r w:rsidRPr="007E5BA0">
        <w:rPr>
          <w:color w:val="000000"/>
        </w:rPr>
        <w:t xml:space="preserve"> od objave na web stranicama Centra za odgoj i obrazovanje Krapinske Toplice</w:t>
      </w:r>
      <w:r w:rsidRPr="004127E5">
        <w:rPr>
          <w:color w:val="000000"/>
        </w:rPr>
        <w:t xml:space="preserve"> na adresu:</w:t>
      </w:r>
    </w:p>
    <w:p w:rsidR="007E5BA0" w:rsidRPr="007E5BA0" w:rsidRDefault="007E5BA0" w:rsidP="007E5BA0">
      <w:pPr>
        <w:pStyle w:val="Bezproreda"/>
      </w:pPr>
      <w:r w:rsidRPr="007E5BA0">
        <w:t>CENTAR ZA ODGOJ I OBRAZOVANJE KRAPINSKE TOPLICE</w:t>
      </w:r>
    </w:p>
    <w:p w:rsidR="007E5BA0" w:rsidRPr="007E5BA0" w:rsidRDefault="007E5BA0" w:rsidP="007E5BA0">
      <w:pPr>
        <w:pStyle w:val="Bezproreda"/>
      </w:pPr>
      <w:r w:rsidRPr="007E5BA0">
        <w:t>LJUDEVITA GAJA 2</w:t>
      </w:r>
    </w:p>
    <w:p w:rsidR="007E5BA0" w:rsidRPr="007E5BA0" w:rsidRDefault="007E5BA0" w:rsidP="007E5BA0">
      <w:pPr>
        <w:pStyle w:val="Bezproreda"/>
      </w:pPr>
      <w:r w:rsidRPr="007E5BA0">
        <w:t>49 217 KRAPINSKE TOPLICE</w:t>
      </w:r>
    </w:p>
    <w:p w:rsidR="007E5BA0" w:rsidRPr="004127E5" w:rsidRDefault="007E5BA0" w:rsidP="00923C4F">
      <w:pPr>
        <w:shd w:val="clear" w:color="auto" w:fill="FFFFFF"/>
        <w:spacing w:before="225"/>
        <w:jc w:val="both"/>
        <w:rPr>
          <w:color w:val="000000"/>
        </w:rPr>
      </w:pPr>
      <w:r w:rsidRPr="004127E5">
        <w:rPr>
          <w:color w:val="000000"/>
        </w:rPr>
        <w:t>Ponude će razmatrati povje</w:t>
      </w:r>
      <w:r w:rsidRPr="007E5BA0">
        <w:rPr>
          <w:color w:val="000000"/>
        </w:rPr>
        <w:t>renstvo imenovano od strane Centra za odgoj i obrazovanje Krapinske Toplice</w:t>
      </w:r>
      <w:r w:rsidRPr="004127E5">
        <w:rPr>
          <w:color w:val="000000"/>
        </w:rPr>
        <w:t>.</w:t>
      </w:r>
    </w:p>
    <w:p w:rsidR="007E5BA0" w:rsidRPr="004127E5" w:rsidRDefault="007E5BA0" w:rsidP="00923C4F">
      <w:pPr>
        <w:shd w:val="clear" w:color="auto" w:fill="FFFFFF"/>
        <w:spacing w:before="225"/>
        <w:jc w:val="both"/>
        <w:rPr>
          <w:color w:val="000000"/>
        </w:rPr>
      </w:pPr>
      <w:r w:rsidRPr="004127E5">
        <w:rPr>
          <w:color w:val="000000"/>
        </w:rPr>
        <w:t>Rezultati odabira ponude obja</w:t>
      </w:r>
      <w:r w:rsidRPr="007E5BA0">
        <w:rPr>
          <w:color w:val="000000"/>
        </w:rPr>
        <w:t>vit će se na web stranicama Centra za odgoj i obrazovanje Krapinske Toplice.</w:t>
      </w:r>
    </w:p>
    <w:p w:rsidR="007E5BA0" w:rsidRPr="004127E5" w:rsidRDefault="007E5BA0" w:rsidP="007E5BA0">
      <w:pPr>
        <w:shd w:val="clear" w:color="auto" w:fill="FFFFFF"/>
        <w:spacing w:before="225"/>
        <w:rPr>
          <w:color w:val="000000"/>
        </w:rPr>
      </w:pPr>
      <w:r w:rsidRPr="004127E5">
        <w:rPr>
          <w:color w:val="000000"/>
        </w:rPr>
        <w:t>                      </w:t>
      </w:r>
      <w:bookmarkStart w:id="0" w:name="_GoBack"/>
      <w:bookmarkEnd w:id="0"/>
    </w:p>
    <w:p w:rsidR="005C5583" w:rsidRPr="007E5BA0" w:rsidRDefault="005C5583" w:rsidP="005C5583"/>
    <w:p w:rsidR="005C5583" w:rsidRPr="007E5BA0" w:rsidRDefault="005C5583" w:rsidP="005C5583">
      <w:pPr>
        <w:ind w:left="6663"/>
        <w:rPr>
          <w:b/>
        </w:rPr>
      </w:pPr>
    </w:p>
    <w:p w:rsidR="005C5583" w:rsidRPr="007E62FE" w:rsidRDefault="007E62FE" w:rsidP="005C5583">
      <w:pPr>
        <w:ind w:left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5C5583" w:rsidRPr="007E62FE">
        <w:rPr>
          <w:rFonts w:asciiTheme="minorHAnsi" w:hAnsiTheme="minorHAnsi" w:cstheme="minorHAnsi"/>
          <w:b/>
          <w:sz w:val="22"/>
          <w:szCs w:val="22"/>
        </w:rPr>
        <w:t xml:space="preserve"> RAVNATELJ COOKT:</w:t>
      </w:r>
    </w:p>
    <w:p w:rsidR="005C5583" w:rsidRPr="007E62FE" w:rsidRDefault="005C5583" w:rsidP="005C5583">
      <w:pPr>
        <w:rPr>
          <w:rFonts w:asciiTheme="minorHAnsi" w:hAnsiTheme="minorHAnsi" w:cstheme="minorHAnsi"/>
          <w:sz w:val="22"/>
          <w:szCs w:val="22"/>
        </w:rPr>
      </w:pPr>
      <w:r w:rsidRPr="007E62FE">
        <w:rPr>
          <w:rFonts w:asciiTheme="minorHAnsi" w:hAnsiTheme="minorHAnsi" w:cstheme="minorHAnsi"/>
          <w:sz w:val="22"/>
          <w:szCs w:val="22"/>
        </w:rPr>
        <w:t xml:space="preserve">       </w:t>
      </w:r>
      <w:r w:rsidRPr="007E62FE">
        <w:rPr>
          <w:rFonts w:asciiTheme="minorHAnsi" w:hAnsiTheme="minorHAnsi" w:cstheme="minorHAnsi"/>
          <w:sz w:val="22"/>
          <w:szCs w:val="22"/>
        </w:rPr>
        <w:tab/>
      </w:r>
      <w:r w:rsidRPr="007E62FE">
        <w:rPr>
          <w:rFonts w:asciiTheme="minorHAnsi" w:hAnsiTheme="minorHAnsi" w:cstheme="minorHAnsi"/>
          <w:sz w:val="22"/>
          <w:szCs w:val="22"/>
        </w:rPr>
        <w:tab/>
      </w:r>
      <w:r w:rsidRPr="007E62FE">
        <w:rPr>
          <w:rFonts w:asciiTheme="minorHAnsi" w:hAnsiTheme="minorHAnsi" w:cstheme="minorHAnsi"/>
          <w:sz w:val="22"/>
          <w:szCs w:val="22"/>
        </w:rPr>
        <w:tab/>
      </w:r>
      <w:r w:rsidRPr="007E62FE">
        <w:rPr>
          <w:rFonts w:asciiTheme="minorHAnsi" w:hAnsiTheme="minorHAnsi" w:cstheme="minorHAnsi"/>
          <w:sz w:val="22"/>
          <w:szCs w:val="22"/>
        </w:rPr>
        <w:tab/>
      </w:r>
      <w:r w:rsidRPr="007E62FE">
        <w:rPr>
          <w:rFonts w:asciiTheme="minorHAnsi" w:hAnsiTheme="minorHAnsi" w:cstheme="minorHAnsi"/>
          <w:sz w:val="22"/>
          <w:szCs w:val="22"/>
        </w:rPr>
        <w:tab/>
      </w:r>
      <w:r w:rsidRPr="007E62FE">
        <w:rPr>
          <w:rFonts w:asciiTheme="minorHAnsi" w:hAnsiTheme="minorHAnsi" w:cstheme="minorHAnsi"/>
          <w:sz w:val="22"/>
          <w:szCs w:val="22"/>
        </w:rPr>
        <w:tab/>
      </w:r>
      <w:r w:rsidRPr="007E62FE">
        <w:rPr>
          <w:rFonts w:asciiTheme="minorHAnsi" w:hAnsiTheme="minorHAnsi" w:cstheme="minorHAnsi"/>
          <w:sz w:val="22"/>
          <w:szCs w:val="22"/>
        </w:rPr>
        <w:tab/>
        <w:t xml:space="preserve">                Antun </w:t>
      </w:r>
      <w:proofErr w:type="spellStart"/>
      <w:r w:rsidRPr="007E62FE">
        <w:rPr>
          <w:rFonts w:asciiTheme="minorHAnsi" w:hAnsiTheme="minorHAnsi" w:cstheme="minorHAnsi"/>
          <w:sz w:val="22"/>
          <w:szCs w:val="22"/>
        </w:rPr>
        <w:t>Zupanc</w:t>
      </w:r>
      <w:proofErr w:type="spellEnd"/>
      <w:r w:rsidRPr="007E62FE">
        <w:rPr>
          <w:rFonts w:asciiTheme="minorHAnsi" w:hAnsiTheme="minorHAnsi" w:cstheme="minorHAnsi"/>
          <w:sz w:val="22"/>
          <w:szCs w:val="22"/>
        </w:rPr>
        <w:t>, prof. def.</w:t>
      </w:r>
    </w:p>
    <w:p w:rsidR="009A4D56" w:rsidRPr="007E5BA0" w:rsidRDefault="009A4D56"/>
    <w:p w:rsidR="008147BF" w:rsidRPr="007E5BA0" w:rsidRDefault="008147BF" w:rsidP="00417FF5"/>
    <w:sectPr w:rsidR="008147BF" w:rsidRPr="007E5BA0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11" w:rsidRDefault="000D0C11" w:rsidP="00326EB0">
      <w:r>
        <w:separator/>
      </w:r>
    </w:p>
  </w:endnote>
  <w:endnote w:type="continuationSeparator" w:id="0">
    <w:p w:rsidR="000D0C11" w:rsidRDefault="000D0C11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11" w:rsidRDefault="000D0C11" w:rsidP="00326EB0">
      <w:r>
        <w:separator/>
      </w:r>
    </w:p>
  </w:footnote>
  <w:footnote w:type="continuationSeparator" w:id="0">
    <w:p w:rsidR="000D0C11" w:rsidRDefault="000D0C11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492E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D5E"/>
    <w:multiLevelType w:val="multilevel"/>
    <w:tmpl w:val="4F74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46C70"/>
    <w:multiLevelType w:val="hybridMultilevel"/>
    <w:tmpl w:val="C7385528"/>
    <w:lvl w:ilvl="0" w:tplc="C29EA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7018"/>
    <w:multiLevelType w:val="hybridMultilevel"/>
    <w:tmpl w:val="13308818"/>
    <w:lvl w:ilvl="0" w:tplc="63BA6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0524"/>
    <w:multiLevelType w:val="hybridMultilevel"/>
    <w:tmpl w:val="4DA2A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A64CD"/>
    <w:multiLevelType w:val="hybridMultilevel"/>
    <w:tmpl w:val="B8FE7178"/>
    <w:lvl w:ilvl="0" w:tplc="C29EA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66DFD"/>
    <w:rsid w:val="00091E58"/>
    <w:rsid w:val="000D0C11"/>
    <w:rsid w:val="00126D28"/>
    <w:rsid w:val="001307A5"/>
    <w:rsid w:val="00142363"/>
    <w:rsid w:val="001607ED"/>
    <w:rsid w:val="001D5918"/>
    <w:rsid w:val="001D7111"/>
    <w:rsid w:val="001E30D6"/>
    <w:rsid w:val="001F4A47"/>
    <w:rsid w:val="00214DAB"/>
    <w:rsid w:val="0027159C"/>
    <w:rsid w:val="002E6E11"/>
    <w:rsid w:val="00326EB0"/>
    <w:rsid w:val="00346D88"/>
    <w:rsid w:val="0038482E"/>
    <w:rsid w:val="00393344"/>
    <w:rsid w:val="00397D95"/>
    <w:rsid w:val="003A27C7"/>
    <w:rsid w:val="003B5FBE"/>
    <w:rsid w:val="003D4D97"/>
    <w:rsid w:val="003F5DD3"/>
    <w:rsid w:val="00405011"/>
    <w:rsid w:val="00417FF5"/>
    <w:rsid w:val="0044380D"/>
    <w:rsid w:val="004470E5"/>
    <w:rsid w:val="00475035"/>
    <w:rsid w:val="00490B89"/>
    <w:rsid w:val="00497CB7"/>
    <w:rsid w:val="004B0A7F"/>
    <w:rsid w:val="004C2258"/>
    <w:rsid w:val="004E1E59"/>
    <w:rsid w:val="00552ACB"/>
    <w:rsid w:val="005C5583"/>
    <w:rsid w:val="00601105"/>
    <w:rsid w:val="00610783"/>
    <w:rsid w:val="00620057"/>
    <w:rsid w:val="00635626"/>
    <w:rsid w:val="00661E87"/>
    <w:rsid w:val="006943BD"/>
    <w:rsid w:val="006C2868"/>
    <w:rsid w:val="00791176"/>
    <w:rsid w:val="007B510B"/>
    <w:rsid w:val="007C5BAA"/>
    <w:rsid w:val="007E5BA0"/>
    <w:rsid w:val="007E62FE"/>
    <w:rsid w:val="007F57B6"/>
    <w:rsid w:val="008147BF"/>
    <w:rsid w:val="008C4731"/>
    <w:rsid w:val="008D78D6"/>
    <w:rsid w:val="008F0E3D"/>
    <w:rsid w:val="00923C4F"/>
    <w:rsid w:val="009A4D56"/>
    <w:rsid w:val="00A27097"/>
    <w:rsid w:val="00A94A36"/>
    <w:rsid w:val="00AB7A37"/>
    <w:rsid w:val="00AC093C"/>
    <w:rsid w:val="00AC6C19"/>
    <w:rsid w:val="00AD2A08"/>
    <w:rsid w:val="00B2183A"/>
    <w:rsid w:val="00B32E04"/>
    <w:rsid w:val="00B44F42"/>
    <w:rsid w:val="00B730FD"/>
    <w:rsid w:val="00BA53B2"/>
    <w:rsid w:val="00BF2264"/>
    <w:rsid w:val="00BF720C"/>
    <w:rsid w:val="00C049F8"/>
    <w:rsid w:val="00C16A06"/>
    <w:rsid w:val="00C871C1"/>
    <w:rsid w:val="00CA4B8B"/>
    <w:rsid w:val="00CB0DD5"/>
    <w:rsid w:val="00CD6318"/>
    <w:rsid w:val="00D840F6"/>
    <w:rsid w:val="00DB477C"/>
    <w:rsid w:val="00E40962"/>
    <w:rsid w:val="00E52E32"/>
    <w:rsid w:val="00F05347"/>
    <w:rsid w:val="00F33041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D4D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3">
    <w:name w:val="heading 3"/>
    <w:basedOn w:val="Normal"/>
    <w:link w:val="Naslov3Char"/>
    <w:uiPriority w:val="9"/>
    <w:qFormat/>
    <w:rsid w:val="001D71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styleId="Bezproreda">
    <w:name w:val="No Spacing"/>
    <w:uiPriority w:val="1"/>
    <w:qFormat/>
    <w:rsid w:val="00D840F6"/>
    <w:rPr>
      <w:rFonts w:eastAsia="Times New Roman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1D7111"/>
    <w:rPr>
      <w:rFonts w:eastAsia="Times New Roman"/>
      <w:b/>
      <w:bCs/>
      <w:sz w:val="27"/>
      <w:szCs w:val="27"/>
    </w:rPr>
  </w:style>
  <w:style w:type="character" w:customStyle="1" w:styleId="Naslov1Char">
    <w:name w:val="Naslov 1 Char"/>
    <w:basedOn w:val="Zadanifontodlomka"/>
    <w:link w:val="Naslov1"/>
    <w:uiPriority w:val="9"/>
    <w:rsid w:val="003D4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D4D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3">
    <w:name w:val="heading 3"/>
    <w:basedOn w:val="Normal"/>
    <w:link w:val="Naslov3Char"/>
    <w:uiPriority w:val="9"/>
    <w:qFormat/>
    <w:rsid w:val="001D71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styleId="Bezproreda">
    <w:name w:val="No Spacing"/>
    <w:uiPriority w:val="1"/>
    <w:qFormat/>
    <w:rsid w:val="00D840F6"/>
    <w:rPr>
      <w:rFonts w:eastAsia="Times New Roman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1D7111"/>
    <w:rPr>
      <w:rFonts w:eastAsia="Times New Roman"/>
      <w:b/>
      <w:bCs/>
      <w:sz w:val="27"/>
      <w:szCs w:val="27"/>
    </w:rPr>
  </w:style>
  <w:style w:type="character" w:customStyle="1" w:styleId="Naslov1Char">
    <w:name w:val="Naslov 1 Char"/>
    <w:basedOn w:val="Zadanifontodlomka"/>
    <w:link w:val="Naslov1"/>
    <w:uiPriority w:val="9"/>
    <w:rsid w:val="003D4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A481F55DC1497C9F32E9D52A9D5E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5A7A4F-7F21-4F64-B1EC-5E803E9E37F8}"/>
      </w:docPartPr>
      <w:docPartBody>
        <w:p w:rsidR="00803847" w:rsidRDefault="00A161D3" w:rsidP="00A161D3">
          <w:pPr>
            <w:pStyle w:val="AAA481F55DC1497C9F32E9D52A9D5E71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132B1D"/>
    <w:rsid w:val="001474C4"/>
    <w:rsid w:val="001C64C3"/>
    <w:rsid w:val="00220C4A"/>
    <w:rsid w:val="002F4E00"/>
    <w:rsid w:val="00325D30"/>
    <w:rsid w:val="004818F0"/>
    <w:rsid w:val="004C46B5"/>
    <w:rsid w:val="00556DEA"/>
    <w:rsid w:val="006014E2"/>
    <w:rsid w:val="0066509E"/>
    <w:rsid w:val="00670F2F"/>
    <w:rsid w:val="006A612D"/>
    <w:rsid w:val="006D1AAB"/>
    <w:rsid w:val="007E2191"/>
    <w:rsid w:val="00801B89"/>
    <w:rsid w:val="00803847"/>
    <w:rsid w:val="008278CD"/>
    <w:rsid w:val="009B54C8"/>
    <w:rsid w:val="00A161D3"/>
    <w:rsid w:val="00A52D9E"/>
    <w:rsid w:val="00C57B2C"/>
    <w:rsid w:val="00C71313"/>
    <w:rsid w:val="00D0585A"/>
    <w:rsid w:val="00DF6199"/>
    <w:rsid w:val="00E00554"/>
    <w:rsid w:val="00E7532C"/>
    <w:rsid w:val="00E921B6"/>
    <w:rsid w:val="00EB66D7"/>
    <w:rsid w:val="00ED1C9A"/>
    <w:rsid w:val="00F86168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161D3"/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481F55DC1497C9F32E9D52A9D5E71">
    <w:name w:val="AAA481F55DC1497C9F32E9D52A9D5E71"/>
    <w:rsid w:val="00A161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161D3"/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481F55DC1497C9F32E9D52A9D5E71">
    <w:name w:val="AAA481F55DC1497C9F32E9D52A9D5E71"/>
    <w:rsid w:val="00A16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A001-F91D-4886-A36A-85ABB249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3</cp:revision>
  <cp:lastPrinted>2016-11-28T08:49:00Z</cp:lastPrinted>
  <dcterms:created xsi:type="dcterms:W3CDTF">2016-12-13T13:26:00Z</dcterms:created>
  <dcterms:modified xsi:type="dcterms:W3CDTF">2016-12-15T11:00:00Z</dcterms:modified>
</cp:coreProperties>
</file>